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5"/>
        <w:tblpPr w:leftFromText="180" w:rightFromText="180" w:vertAnchor="page" w:horzAnchor="margin" w:tblpXSpec="center" w:tblpY="2377"/>
        <w:tblW w:w="70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1863"/>
        <w:gridCol w:w="2325"/>
        <w:gridCol w:w="28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票数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节目名称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表演者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" w:hRule="atLeast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We Run The Night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韦玮、党一豪、孙梦怡、戈娜、王雨晴、李海霞、赵亚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" w:hRule="atLeast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男朋友，女朋友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山东大学相声协会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刘怀玉、宁昊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" w:hRule="atLeast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慢慢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李训腾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" w:hRule="atLeast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喜欢你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黄豆豆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" w:hRule="atLeast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Wonder Wall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金弗言、和思聪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" w:hRule="atLeast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残酷月光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" w:hRule="atLeast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突然好想你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孙玉鹏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" w:hRule="atLeast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少女之春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阿依加玛丽等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" w:hRule="atLeast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倾国倾城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山东大学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TCS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古典乐团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钢琴伴奏：吴佩瑶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编曲：吴佩瑶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58" w:hRule="atLeast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卡农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字李杨、袁斌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57" w:hRule="atLeast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3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山东大学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舜歌合唱团表演</w:t>
            </w:r>
          </w:p>
        </w:tc>
        <w:tc>
          <w:tcPr>
            <w:tcW w:w="28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山东大学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舜歌合唱团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" w:hRule="atLeast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抓贼记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马萍、李玲珠、刘申君、岳秀琦、尹丽苑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" w:hRule="atLeast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Single ladies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山东大学国际教育学院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瑞萨等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" w:hRule="atLeast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魔手神彩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山东大学魔术协会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崔逸豪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" w:hRule="atLeast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你快回来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于永宁老师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" w:hRule="atLeast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童年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马一老师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" w:hRule="atLeast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一眼瞬间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尹上老师、田昕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" w:hRule="atLeast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还有多少个四年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法学院学生会</w:t>
            </w:r>
          </w:p>
        </w:tc>
      </w:tr>
    </w:tbl>
    <w:p>
      <w:pPr>
        <w:jc w:val="center"/>
        <w:rPr>
          <w:b/>
          <w:sz w:val="30"/>
          <w:szCs w:val="30"/>
        </w:rPr>
      </w:pPr>
      <w:bookmarkStart w:id="0" w:name="_GoBack"/>
      <w:r>
        <w:rPr>
          <w:rFonts w:hint="eastAsia"/>
          <w:b/>
          <w:sz w:val="30"/>
          <w:szCs w:val="30"/>
          <w:lang w:eastAsia="zh-CN"/>
        </w:rPr>
        <w:t>我最喜爱的迎新晚会节目</w:t>
      </w:r>
      <w:r>
        <w:rPr>
          <w:rFonts w:hint="eastAsia"/>
          <w:b/>
          <w:sz w:val="30"/>
          <w:szCs w:val="30"/>
        </w:rPr>
        <w:t>投票</w:t>
      </w:r>
      <w:r>
        <w:rPr>
          <w:rFonts w:hint="eastAsia"/>
          <w:b/>
          <w:sz w:val="30"/>
          <w:szCs w:val="30"/>
          <w:lang w:eastAsia="zh-CN"/>
        </w:rPr>
        <w:t>结果</w:t>
      </w:r>
    </w:p>
    <w:bookmarkEnd w:id="0"/>
    <w:sectPr>
      <w:head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6E6022"/>
    <w:rsid w:val="00044BDC"/>
    <w:rsid w:val="001103A8"/>
    <w:rsid w:val="001246FC"/>
    <w:rsid w:val="001B1D80"/>
    <w:rsid w:val="0024118F"/>
    <w:rsid w:val="002904F6"/>
    <w:rsid w:val="002B4ECB"/>
    <w:rsid w:val="00321A12"/>
    <w:rsid w:val="005B3F1A"/>
    <w:rsid w:val="00605E0E"/>
    <w:rsid w:val="00617AAF"/>
    <w:rsid w:val="006E6022"/>
    <w:rsid w:val="00763CF8"/>
    <w:rsid w:val="00772E4D"/>
    <w:rsid w:val="0084652F"/>
    <w:rsid w:val="00850221"/>
    <w:rsid w:val="00895363"/>
    <w:rsid w:val="008D623F"/>
    <w:rsid w:val="009F329B"/>
    <w:rsid w:val="00A25E9F"/>
    <w:rsid w:val="00AF714D"/>
    <w:rsid w:val="00B50B0B"/>
    <w:rsid w:val="00BE401A"/>
    <w:rsid w:val="00CD5DE2"/>
    <w:rsid w:val="00CE251D"/>
    <w:rsid w:val="00E83370"/>
    <w:rsid w:val="00F26166"/>
    <w:rsid w:val="00F667E6"/>
    <w:rsid w:val="00FA021A"/>
    <w:rsid w:val="00FA6B6A"/>
    <w:rsid w:val="00FE11FF"/>
    <w:rsid w:val="509C306E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name="header"/>
    <w:lsdException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Header Char"/>
    <w:basedOn w:val="4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4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59</Words>
  <Characters>341</Characters>
  <Lines>0</Lines>
  <Paragraphs>0</Paragraphs>
  <TotalTime>0</TotalTime>
  <ScaleCrop>false</ScaleCrop>
  <LinksUpToDate>false</LinksUpToDate>
  <CharactersWithSpaces>0</CharactersWithSpaces>
  <Application>WPS Office 个人版_9.1.0.4872_{F1E327BC-269C-435d-A152-05C5408002CA}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2014-11-10T03:05:00Z</dcterms:created>
  <dc:creator>dbc</dc:creator>
  <cp:lastModifiedBy>pc</cp:lastModifiedBy>
  <dcterms:modified xsi:type="dcterms:W3CDTF">2014-11-25T14:30:16Z</dcterms:modified>
  <dc:title>票数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2052-9.1.0.4872</vt:lpwstr>
  </property>
</Properties>
</file>