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C8" w:rsidRDefault="00583DC8" w:rsidP="006F50E0">
      <w:pPr>
        <w:jc w:val="center"/>
        <w:rPr>
          <w:b/>
          <w:sz w:val="30"/>
          <w:szCs w:val="30"/>
          <w:lang w:eastAsia="zh-CN"/>
        </w:rPr>
      </w:pPr>
    </w:p>
    <w:tbl>
      <w:tblPr>
        <w:tblW w:w="9578" w:type="dxa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0A0"/>
      </w:tblPr>
      <w:tblGrid>
        <w:gridCol w:w="1810"/>
        <w:gridCol w:w="599"/>
        <w:gridCol w:w="1102"/>
        <w:gridCol w:w="1560"/>
        <w:gridCol w:w="1420"/>
        <w:gridCol w:w="1559"/>
        <w:gridCol w:w="1528"/>
      </w:tblGrid>
      <w:tr w:rsidR="00583DC8" w:rsidRPr="00FF2133" w:rsidTr="00D71B22">
        <w:trPr>
          <w:trHeight w:hRule="exact" w:val="742"/>
          <w:jc w:val="center"/>
        </w:trPr>
        <w:tc>
          <w:tcPr>
            <w:tcW w:w="9578" w:type="dxa"/>
            <w:gridSpan w:val="7"/>
            <w:tcBorders>
              <w:bottom w:val="single" w:sz="18" w:space="0" w:color="C0504D"/>
            </w:tcBorders>
            <w:vAlign w:val="center"/>
          </w:tcPr>
          <w:p w:rsidR="00583DC8" w:rsidRPr="002F62C0" w:rsidRDefault="00583DC8" w:rsidP="00113A95">
            <w:pPr>
              <w:jc w:val="center"/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</w:pPr>
            <w:r w:rsidRPr="002F62C0"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  <w:t xml:space="preserve">MCEP </w:t>
            </w:r>
            <w:r w:rsidRPr="002F62C0">
              <w:rPr>
                <w:rFonts w:ascii="华文细黑" w:eastAsia="华文细黑" w:hAnsi="华文细黑" w:hint="eastAsia"/>
                <w:b/>
                <w:bCs/>
                <w:sz w:val="30"/>
                <w:szCs w:val="30"/>
                <w:lang w:eastAsia="zh-CN"/>
              </w:rPr>
              <w:t>“</w:t>
            </w:r>
            <w:r w:rsidRPr="002F62C0"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  <w:t>201</w:t>
            </w:r>
            <w:r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  <w:t>8</w:t>
            </w:r>
            <w:r w:rsidRPr="002F62C0">
              <w:rPr>
                <w:rFonts w:ascii="华文细黑" w:eastAsia="华文细黑" w:hAnsi="华文细黑" w:hint="eastAsia"/>
                <w:b/>
                <w:bCs/>
                <w:sz w:val="30"/>
                <w:szCs w:val="30"/>
                <w:lang w:eastAsia="zh-CN"/>
              </w:rPr>
              <w:t>年暑期美国法院实习项目”报名表</w:t>
            </w:r>
          </w:p>
          <w:p w:rsidR="00583DC8" w:rsidRPr="00113A95" w:rsidRDefault="00583DC8" w:rsidP="00113A95">
            <w:pPr>
              <w:pStyle w:val="ListParagraph"/>
              <w:ind w:left="420"/>
              <w:jc w:val="center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shd w:val="clear" w:color="auto" w:fill="D9D9D9"/>
            <w:vAlign w:val="center"/>
          </w:tcPr>
          <w:p w:rsidR="00583DC8" w:rsidRPr="00113A95" w:rsidRDefault="00583DC8" w:rsidP="00113A9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个人信息</w:t>
            </w:r>
          </w:p>
          <w:p w:rsidR="00583DC8" w:rsidRPr="00113A95" w:rsidRDefault="00583DC8" w:rsidP="00113A9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  <w:p w:rsidR="00583DC8" w:rsidRPr="00113A95" w:rsidRDefault="00583DC8" w:rsidP="00113A9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中文姓名：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姓（拼音）：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C8" w:rsidRPr="00113A95" w:rsidRDefault="00583DC8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C8" w:rsidRPr="00113A95" w:rsidRDefault="00583DC8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名（拼音）：</w:t>
            </w:r>
          </w:p>
        </w:tc>
        <w:tc>
          <w:tcPr>
            <w:tcW w:w="1528" w:type="dxa"/>
            <w:tcBorders>
              <w:left w:val="single" w:sz="4" w:space="0" w:color="auto"/>
            </w:tcBorders>
            <w:vAlign w:val="center"/>
          </w:tcPr>
          <w:p w:rsidR="00583DC8" w:rsidRPr="00113A95" w:rsidRDefault="00583DC8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1810" w:type="dxa"/>
            <w:vAlign w:val="center"/>
          </w:tcPr>
          <w:p w:rsidR="00583DC8" w:rsidRPr="00541FD5" w:rsidRDefault="00583DC8" w:rsidP="004A24D1">
            <w:pPr>
              <w:spacing w:after="0"/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541FD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意向出发时间：</w:t>
            </w:r>
          </w:p>
          <w:p w:rsidR="00583DC8" w:rsidRPr="00541FD5" w:rsidRDefault="00583DC8" w:rsidP="004A24D1">
            <w:pPr>
              <w:spacing w:after="0"/>
              <w:jc w:val="both"/>
              <w:rPr>
                <w:rFonts w:ascii="微软雅黑" w:eastAsia="微软雅黑" w:hAnsi="微软雅黑"/>
                <w:b/>
                <w:bCs/>
                <w:sz w:val="18"/>
                <w:szCs w:val="18"/>
                <w:lang w:eastAsia="zh-CN"/>
              </w:rPr>
            </w:pPr>
            <w:r w:rsidRPr="00541FD5">
              <w:rPr>
                <w:rFonts w:ascii="微软雅黑" w:eastAsia="微软雅黑" w:hAnsi="微软雅黑" w:hint="eastAsia"/>
                <w:b/>
                <w:bCs/>
                <w:i/>
                <w:sz w:val="18"/>
                <w:szCs w:val="18"/>
                <w:lang w:eastAsia="zh-CN"/>
              </w:rPr>
              <w:t>（请选择）：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583DC8" w:rsidRPr="00FA7F9F" w:rsidRDefault="00583DC8" w:rsidP="0094300F">
            <w:pPr>
              <w:numPr>
                <w:ilvl w:val="0"/>
                <w:numId w:val="23"/>
              </w:numPr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FA7F9F"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8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年</w:t>
            </w:r>
            <w:r w:rsidRPr="00FA7F9F"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7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25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日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507" w:type="dxa"/>
            <w:gridSpan w:val="3"/>
            <w:tcBorders>
              <w:left w:val="single" w:sz="4" w:space="0" w:color="auto"/>
            </w:tcBorders>
            <w:vAlign w:val="center"/>
          </w:tcPr>
          <w:p w:rsidR="00583DC8" w:rsidRPr="00FA7F9F" w:rsidRDefault="00583DC8" w:rsidP="0094300F">
            <w:pPr>
              <w:numPr>
                <w:ilvl w:val="0"/>
                <w:numId w:val="23"/>
              </w:numPr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FA7F9F"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8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8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11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日：</w:t>
            </w: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1810" w:type="dxa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性别</w:t>
            </w:r>
            <w:r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768" w:type="dxa"/>
            <w:gridSpan w:val="6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1810" w:type="dxa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出生年月：</w:t>
            </w:r>
          </w:p>
        </w:tc>
        <w:tc>
          <w:tcPr>
            <w:tcW w:w="7768" w:type="dxa"/>
            <w:gridSpan w:val="6"/>
            <w:vAlign w:val="center"/>
          </w:tcPr>
          <w:p w:rsidR="00583DC8" w:rsidRPr="00113A95" w:rsidRDefault="00583DC8" w:rsidP="00811D30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___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年</w:t>
            </w:r>
            <w:r w:rsidRPr="00113A95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_______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______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83DC8" w:rsidRPr="007013F4" w:rsidTr="00D71B22">
        <w:trPr>
          <w:trHeight w:hRule="exact" w:val="454"/>
          <w:jc w:val="center"/>
        </w:trPr>
        <w:tc>
          <w:tcPr>
            <w:tcW w:w="9578" w:type="dxa"/>
            <w:gridSpan w:val="7"/>
            <w:shd w:val="clear" w:color="auto" w:fill="D9D9D9"/>
            <w:vAlign w:val="center"/>
          </w:tcPr>
          <w:p w:rsidR="00583DC8" w:rsidRPr="007013F4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二、</w:t>
            </w:r>
            <w:r>
              <w:rPr>
                <w:rFonts w:ascii="微软雅黑" w:eastAsia="微软雅黑" w:hAnsi="微软雅黑"/>
                <w:b/>
                <w:bCs/>
                <w:color w:val="000000"/>
                <w:sz w:val="21"/>
                <w:szCs w:val="21"/>
                <w:lang w:eastAsia="zh-CN"/>
              </w:rPr>
              <w:t xml:space="preserve">     </w:t>
            </w: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学校信息</w:t>
            </w: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学校名称：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学院名称：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专业名称：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年级：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英文相关成绩：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1036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实习，社会活动及获奖情况介绍：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83DC8" w:rsidRPr="007013F4" w:rsidTr="00D71B22">
        <w:trPr>
          <w:trHeight w:hRule="exact" w:val="454"/>
          <w:jc w:val="center"/>
        </w:trPr>
        <w:tc>
          <w:tcPr>
            <w:tcW w:w="9578" w:type="dxa"/>
            <w:gridSpan w:val="7"/>
            <w:shd w:val="clear" w:color="auto" w:fill="D9D9D9"/>
            <w:vAlign w:val="center"/>
          </w:tcPr>
          <w:p w:rsidR="00583DC8" w:rsidRPr="007013F4" w:rsidRDefault="00583DC8" w:rsidP="003900D2">
            <w:pPr>
              <w:numPr>
                <w:ilvl w:val="0"/>
                <w:numId w:val="22"/>
              </w:numPr>
              <w:jc w:val="both"/>
              <w:rPr>
                <w:rFonts w:ascii="微软雅黑" w:eastAsia="微软雅黑" w:hAnsi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联系方式：</w:t>
            </w: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移动电话：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家庭住址：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电子邮箱：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家庭住址：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紧急联系人：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583DC8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vAlign w:val="center"/>
          </w:tcPr>
          <w:p w:rsidR="00583DC8" w:rsidRPr="00113A95" w:rsidRDefault="00583DC8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紧急联系方式</w:t>
            </w:r>
            <w:r w:rsidRPr="00113A95"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169" w:type="dxa"/>
            <w:gridSpan w:val="5"/>
            <w:vAlign w:val="center"/>
          </w:tcPr>
          <w:p w:rsidR="00583DC8" w:rsidRPr="00113A95" w:rsidRDefault="00583DC8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</w:tbl>
    <w:p w:rsidR="00583DC8" w:rsidRPr="00E52166" w:rsidRDefault="00583DC8" w:rsidP="00ED57A5">
      <w:pPr>
        <w:wordWrap w:val="0"/>
        <w:jc w:val="right"/>
        <w:rPr>
          <w:i/>
          <w:sz w:val="16"/>
          <w:szCs w:val="16"/>
          <w:lang w:eastAsia="zh-CN"/>
        </w:rPr>
      </w:pPr>
      <w:r w:rsidRPr="00E52166">
        <w:rPr>
          <w:rFonts w:hint="eastAsia"/>
          <w:i/>
          <w:sz w:val="16"/>
          <w:szCs w:val="16"/>
          <w:lang w:eastAsia="zh-CN"/>
        </w:rPr>
        <w:t>（</w:t>
      </w:r>
      <w:r w:rsidRPr="00E52166">
        <w:rPr>
          <w:i/>
          <w:sz w:val="16"/>
          <w:szCs w:val="16"/>
          <w:lang w:eastAsia="zh-CN"/>
        </w:rPr>
        <w:t>MCEP CHINA 201</w:t>
      </w:r>
      <w:r>
        <w:rPr>
          <w:i/>
          <w:sz w:val="16"/>
          <w:szCs w:val="16"/>
          <w:lang w:eastAsia="zh-CN"/>
        </w:rPr>
        <w:t>8.03</w:t>
      </w:r>
      <w:r w:rsidRPr="00E52166">
        <w:rPr>
          <w:rFonts w:hint="eastAsia"/>
          <w:i/>
          <w:sz w:val="16"/>
          <w:szCs w:val="16"/>
          <w:lang w:eastAsia="zh-CN"/>
        </w:rPr>
        <w:t>）</w:t>
      </w:r>
    </w:p>
    <w:sectPr w:rsidR="00583DC8" w:rsidRPr="00E52166" w:rsidSect="00E52166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851" w:right="1440" w:bottom="1134" w:left="1440" w:header="709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C8" w:rsidRDefault="00583DC8" w:rsidP="001F4CEE">
      <w:pPr>
        <w:spacing w:after="0"/>
      </w:pPr>
      <w:r>
        <w:separator/>
      </w:r>
    </w:p>
  </w:endnote>
  <w:endnote w:type="continuationSeparator" w:id="0">
    <w:p w:rsidR="00583DC8" w:rsidRDefault="00583DC8" w:rsidP="001F4C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altName w:val="Microsoft YaHei UI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C8" w:rsidRDefault="00583DC8" w:rsidP="002B1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DC8" w:rsidRDefault="00583DC8" w:rsidP="002B1D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C8" w:rsidRDefault="00583DC8" w:rsidP="002B1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3DC8" w:rsidRPr="00CD2061" w:rsidRDefault="00583DC8" w:rsidP="002B1D80">
    <w:pPr>
      <w:pStyle w:val="Footer"/>
      <w:ind w:right="360"/>
      <w:rPr>
        <w:i/>
        <w:lang w:eastAsia="zh-CN"/>
      </w:rPr>
    </w:pPr>
    <w:r>
      <w:rPr>
        <w:i/>
        <w:lang w:eastAsia="zh-CN"/>
      </w:rPr>
      <w:t xml:space="preserve">MCEP </w:t>
    </w:r>
    <w:smartTag w:uri="urn:schemas-microsoft-com:office:smarttags" w:element="country-region">
      <w:smartTag w:uri="urn:schemas-microsoft-com:office:smarttags" w:element="place">
        <w:r>
          <w:rPr>
            <w:i/>
            <w:lang w:eastAsia="zh-CN"/>
          </w:rPr>
          <w:t>China</w:t>
        </w:r>
      </w:smartTag>
    </w:smartTag>
    <w:r>
      <w:rPr>
        <w:i/>
        <w:lang w:eastAsia="zh-CN"/>
      </w:rPr>
      <w:t xml:space="preserve"> Office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http://www.mcepchina.org</w:t>
    </w:r>
  </w:p>
  <w:p w:rsidR="00583DC8" w:rsidRPr="00CD2061" w:rsidRDefault="00583DC8" w:rsidP="002B1D80">
    <w:pPr>
      <w:pStyle w:val="Footer"/>
      <w:rPr>
        <w:i/>
        <w:lang w:eastAsia="zh-CN"/>
      </w:rPr>
    </w:pPr>
    <w:r>
      <w:rPr>
        <w:i/>
        <w:lang w:eastAsia="zh-CN"/>
      </w:rPr>
      <w:t>mcep@mcepchina.org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+86.21.5777 0853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C8" w:rsidRPr="00CD2061" w:rsidRDefault="00583DC8" w:rsidP="002B1D80">
    <w:pPr>
      <w:pStyle w:val="Footer"/>
      <w:rPr>
        <w:i/>
        <w:lang w:eastAsia="zh-CN"/>
      </w:rPr>
    </w:pPr>
    <w:r>
      <w:rPr>
        <w:i/>
        <w:lang w:eastAsia="zh-CN"/>
      </w:rPr>
      <w:t xml:space="preserve">MCEP </w:t>
    </w:r>
    <w:smartTag w:uri="urn:schemas-microsoft-com:office:smarttags" w:element="country-region">
      <w:smartTag w:uri="urn:schemas-microsoft-com:office:smarttags" w:element="place">
        <w:r>
          <w:rPr>
            <w:i/>
            <w:lang w:eastAsia="zh-CN"/>
          </w:rPr>
          <w:t>China</w:t>
        </w:r>
      </w:smartTag>
    </w:smartTag>
    <w:r>
      <w:rPr>
        <w:i/>
        <w:lang w:eastAsia="zh-CN"/>
      </w:rPr>
      <w:t xml:space="preserve"> Office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http://www.mcepchina.org</w:t>
    </w:r>
  </w:p>
  <w:p w:rsidR="00583DC8" w:rsidRPr="00CD2061" w:rsidRDefault="00583DC8" w:rsidP="002B1D80">
    <w:pPr>
      <w:pStyle w:val="Footer"/>
      <w:rPr>
        <w:i/>
        <w:lang w:eastAsia="zh-CN"/>
      </w:rPr>
    </w:pPr>
    <w:r>
      <w:rPr>
        <w:i/>
        <w:lang w:eastAsia="zh-CN"/>
      </w:rPr>
      <w:t>+86.21.5777 0853</w:t>
    </w:r>
    <w:r w:rsidRPr="00CD2061">
      <w:rPr>
        <w:i/>
      </w:rPr>
      <w:tab/>
      <w:t xml:space="preserve">Last modified: </w:t>
    </w:r>
    <w:r>
      <w:rPr>
        <w:i/>
      </w:rPr>
      <w:fldChar w:fldCharType="begin"/>
    </w:r>
    <w:r>
      <w:rPr>
        <w:i/>
      </w:rPr>
      <w:instrText xml:space="preserve"> DATE \@ "M/d/yyyy" </w:instrText>
    </w:r>
    <w:r>
      <w:rPr>
        <w:i/>
      </w:rPr>
      <w:fldChar w:fldCharType="separate"/>
    </w:r>
    <w:r>
      <w:rPr>
        <w:i/>
        <w:noProof/>
      </w:rPr>
      <w:t>3/16/2018</w:t>
    </w:r>
    <w:r>
      <w:rPr>
        <w:i/>
      </w:rPr>
      <w:fldChar w:fldCharType="end"/>
    </w:r>
    <w:r w:rsidRPr="00CD2061">
      <w:rPr>
        <w:i/>
      </w:rPr>
      <w:tab/>
    </w:r>
    <w:r>
      <w:rPr>
        <w:i/>
        <w:lang w:eastAsia="zh-CN"/>
      </w:rPr>
      <w:t>mcep@mcepchina.org</w:t>
    </w:r>
  </w:p>
  <w:p w:rsidR="00583DC8" w:rsidRDefault="00583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C8" w:rsidRDefault="00583DC8" w:rsidP="001F4CEE">
      <w:pPr>
        <w:spacing w:after="0"/>
      </w:pPr>
      <w:r>
        <w:separator/>
      </w:r>
    </w:p>
  </w:footnote>
  <w:footnote w:type="continuationSeparator" w:id="0">
    <w:p w:rsidR="00583DC8" w:rsidRDefault="00583DC8" w:rsidP="001F4C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C8" w:rsidRDefault="00583DC8" w:rsidP="008160A2">
    <w:pPr>
      <w:pStyle w:val="Header"/>
      <w:jc w:val="center"/>
      <w:rPr>
        <w:noProof/>
        <w:lang w:eastAsia="zh-CN"/>
      </w:rPr>
    </w:pPr>
    <w:r w:rsidRPr="00B70DBF"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MCEP LH top.jpg" style="width:375pt;height:70.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46E94C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02E83A1A"/>
    <w:multiLevelType w:val="hybridMultilevel"/>
    <w:tmpl w:val="FF18D22C"/>
    <w:lvl w:ilvl="0" w:tplc="7098FDA6">
      <w:numFmt w:val="bullet"/>
      <w:lvlText w:val="□"/>
      <w:lvlJc w:val="left"/>
      <w:pPr>
        <w:ind w:left="360" w:hanging="360"/>
      </w:pPr>
      <w:rPr>
        <w:rFonts w:ascii="微软雅黑" w:eastAsia="微软雅黑" w:hAnsi="微软雅黑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843DF5"/>
    <w:multiLevelType w:val="hybridMultilevel"/>
    <w:tmpl w:val="54720C4A"/>
    <w:lvl w:ilvl="0" w:tplc="F2320FAA">
      <w:numFmt w:val="bullet"/>
      <w:lvlText w:val="·"/>
      <w:lvlJc w:val="left"/>
      <w:pPr>
        <w:ind w:left="1035" w:hanging="495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9160CBE"/>
    <w:multiLevelType w:val="hybridMultilevel"/>
    <w:tmpl w:val="27D46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807D5C"/>
    <w:multiLevelType w:val="hybridMultilevel"/>
    <w:tmpl w:val="0806185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05A3601"/>
    <w:multiLevelType w:val="hybridMultilevel"/>
    <w:tmpl w:val="5C825BE4"/>
    <w:lvl w:ilvl="0" w:tplc="D8140F60">
      <w:start w:val="3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3E377A18"/>
    <w:multiLevelType w:val="hybridMultilevel"/>
    <w:tmpl w:val="D4EE6FDE"/>
    <w:lvl w:ilvl="0" w:tplc="E84893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1CA2C94"/>
    <w:multiLevelType w:val="hybridMultilevel"/>
    <w:tmpl w:val="7026B9AA"/>
    <w:lvl w:ilvl="0" w:tplc="B5341B0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AE574D1"/>
    <w:multiLevelType w:val="multilevel"/>
    <w:tmpl w:val="6C5E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宋体" w:hAnsi="Calibri" w:hint="default"/>
        <w:b w:val="0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6D0A60"/>
    <w:multiLevelType w:val="hybridMultilevel"/>
    <w:tmpl w:val="6284EA14"/>
    <w:lvl w:ilvl="0" w:tplc="EA64965E">
      <w:start w:val="1"/>
      <w:numFmt w:val="upperRoman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E12407F"/>
    <w:multiLevelType w:val="hybridMultilevel"/>
    <w:tmpl w:val="9522A082"/>
    <w:lvl w:ilvl="0" w:tplc="722EC3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EC642E1"/>
    <w:multiLevelType w:val="hybridMultilevel"/>
    <w:tmpl w:val="8B34F032"/>
    <w:lvl w:ilvl="0" w:tplc="BCA0BB5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033003F"/>
    <w:multiLevelType w:val="hybridMultilevel"/>
    <w:tmpl w:val="AA96BD4E"/>
    <w:lvl w:ilvl="0" w:tplc="EF3436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84A5930"/>
    <w:multiLevelType w:val="hybridMultilevel"/>
    <w:tmpl w:val="1670157E"/>
    <w:lvl w:ilvl="0" w:tplc="EA64965E">
      <w:start w:val="1"/>
      <w:numFmt w:val="upperRoman"/>
      <w:lvlText w:val="%1．"/>
      <w:lvlJc w:val="left"/>
      <w:pPr>
        <w:ind w:left="1080" w:hanging="108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9FF4496"/>
    <w:multiLevelType w:val="hybridMultilevel"/>
    <w:tmpl w:val="569E5BFC"/>
    <w:lvl w:ilvl="0" w:tplc="B75A930A">
      <w:start w:val="3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F4359A9"/>
    <w:multiLevelType w:val="hybridMultilevel"/>
    <w:tmpl w:val="FEBE70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FAA56CD"/>
    <w:multiLevelType w:val="hybridMultilevel"/>
    <w:tmpl w:val="395C02CA"/>
    <w:lvl w:ilvl="0" w:tplc="EDB01580">
      <w:numFmt w:val="bullet"/>
      <w:lvlText w:val="-"/>
      <w:lvlJc w:val="left"/>
      <w:pPr>
        <w:ind w:left="360" w:hanging="360"/>
      </w:pPr>
      <w:rPr>
        <w:rFonts w:ascii="华文楷体" w:eastAsia="华文楷体" w:hAnsi="华文楷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3E922AD"/>
    <w:multiLevelType w:val="hybridMultilevel"/>
    <w:tmpl w:val="40A428F8"/>
    <w:lvl w:ilvl="0" w:tplc="8DF2F6CA">
      <w:start w:val="3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47C2800"/>
    <w:multiLevelType w:val="multilevel"/>
    <w:tmpl w:val="41C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777B40"/>
    <w:multiLevelType w:val="hybridMultilevel"/>
    <w:tmpl w:val="6C6E27BA"/>
    <w:lvl w:ilvl="0" w:tplc="09C65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55179EC"/>
    <w:multiLevelType w:val="hybridMultilevel"/>
    <w:tmpl w:val="01D6CCA4"/>
    <w:lvl w:ilvl="0" w:tplc="3C8E8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5BB46E1"/>
    <w:multiLevelType w:val="hybridMultilevel"/>
    <w:tmpl w:val="CCF6B6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E2B7884"/>
    <w:multiLevelType w:val="hybridMultilevel"/>
    <w:tmpl w:val="23C6D896"/>
    <w:lvl w:ilvl="0" w:tplc="B736164E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8"/>
  </w:num>
  <w:num w:numId="5">
    <w:abstractNumId w:val="11"/>
  </w:num>
  <w:num w:numId="6">
    <w:abstractNumId w:val="20"/>
  </w:num>
  <w:num w:numId="7">
    <w:abstractNumId w:val="19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3"/>
  </w:num>
  <w:num w:numId="15">
    <w:abstractNumId w:val="21"/>
  </w:num>
  <w:num w:numId="16">
    <w:abstractNumId w:val="15"/>
  </w:num>
  <w:num w:numId="17">
    <w:abstractNumId w:val="22"/>
  </w:num>
  <w:num w:numId="18">
    <w:abstractNumId w:val="16"/>
  </w:num>
  <w:num w:numId="19">
    <w:abstractNumId w:val="7"/>
  </w:num>
  <w:num w:numId="20">
    <w:abstractNumId w:val="14"/>
  </w:num>
  <w:num w:numId="21">
    <w:abstractNumId w:val="5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CEE"/>
    <w:rsid w:val="00001820"/>
    <w:rsid w:val="00002360"/>
    <w:rsid w:val="0001529C"/>
    <w:rsid w:val="00016BDE"/>
    <w:rsid w:val="00034713"/>
    <w:rsid w:val="00051190"/>
    <w:rsid w:val="00080A0D"/>
    <w:rsid w:val="00084C2F"/>
    <w:rsid w:val="000862FC"/>
    <w:rsid w:val="00090403"/>
    <w:rsid w:val="00092B99"/>
    <w:rsid w:val="000930AC"/>
    <w:rsid w:val="000A1800"/>
    <w:rsid w:val="000A3792"/>
    <w:rsid w:val="000C2331"/>
    <w:rsid w:val="000E0DE3"/>
    <w:rsid w:val="000E288E"/>
    <w:rsid w:val="000F3CBC"/>
    <w:rsid w:val="00113A95"/>
    <w:rsid w:val="0013259B"/>
    <w:rsid w:val="00134B7D"/>
    <w:rsid w:val="00136446"/>
    <w:rsid w:val="0014735C"/>
    <w:rsid w:val="0015038D"/>
    <w:rsid w:val="00172BB2"/>
    <w:rsid w:val="00173E9B"/>
    <w:rsid w:val="00190C80"/>
    <w:rsid w:val="00192A9D"/>
    <w:rsid w:val="001A05F6"/>
    <w:rsid w:val="001B30C1"/>
    <w:rsid w:val="001B7C3F"/>
    <w:rsid w:val="001C60C1"/>
    <w:rsid w:val="001C72C0"/>
    <w:rsid w:val="001D4528"/>
    <w:rsid w:val="001E3099"/>
    <w:rsid w:val="001F4CEE"/>
    <w:rsid w:val="001F7883"/>
    <w:rsid w:val="00225B05"/>
    <w:rsid w:val="002437DE"/>
    <w:rsid w:val="00255BB9"/>
    <w:rsid w:val="0025661E"/>
    <w:rsid w:val="00270C3D"/>
    <w:rsid w:val="00271717"/>
    <w:rsid w:val="002816A2"/>
    <w:rsid w:val="00282744"/>
    <w:rsid w:val="0028457C"/>
    <w:rsid w:val="002866B6"/>
    <w:rsid w:val="00295FAE"/>
    <w:rsid w:val="00297955"/>
    <w:rsid w:val="002A0636"/>
    <w:rsid w:val="002B1D80"/>
    <w:rsid w:val="002B2B78"/>
    <w:rsid w:val="002C1083"/>
    <w:rsid w:val="002E0C37"/>
    <w:rsid w:val="002E1649"/>
    <w:rsid w:val="002F62C0"/>
    <w:rsid w:val="002F7F3A"/>
    <w:rsid w:val="00302E61"/>
    <w:rsid w:val="00313CAD"/>
    <w:rsid w:val="00321360"/>
    <w:rsid w:val="0033133E"/>
    <w:rsid w:val="00333847"/>
    <w:rsid w:val="003423ED"/>
    <w:rsid w:val="00354EB4"/>
    <w:rsid w:val="00357246"/>
    <w:rsid w:val="003613B4"/>
    <w:rsid w:val="003900D2"/>
    <w:rsid w:val="00393A02"/>
    <w:rsid w:val="00396505"/>
    <w:rsid w:val="003A1E88"/>
    <w:rsid w:val="003A62CE"/>
    <w:rsid w:val="003B5C2F"/>
    <w:rsid w:val="003B7FF0"/>
    <w:rsid w:val="003C01C4"/>
    <w:rsid w:val="003D203D"/>
    <w:rsid w:val="003E7424"/>
    <w:rsid w:val="00407F5E"/>
    <w:rsid w:val="0041088A"/>
    <w:rsid w:val="00416CE4"/>
    <w:rsid w:val="00421DFF"/>
    <w:rsid w:val="004365B3"/>
    <w:rsid w:val="004404A8"/>
    <w:rsid w:val="00441DEE"/>
    <w:rsid w:val="004440AC"/>
    <w:rsid w:val="00464DA9"/>
    <w:rsid w:val="00470EB1"/>
    <w:rsid w:val="0047505A"/>
    <w:rsid w:val="004908BC"/>
    <w:rsid w:val="004973BA"/>
    <w:rsid w:val="004A24D1"/>
    <w:rsid w:val="004A61A0"/>
    <w:rsid w:val="004B283E"/>
    <w:rsid w:val="004B2A13"/>
    <w:rsid w:val="004C7621"/>
    <w:rsid w:val="004D1E11"/>
    <w:rsid w:val="004D28F9"/>
    <w:rsid w:val="004E7F13"/>
    <w:rsid w:val="004F781F"/>
    <w:rsid w:val="005073DD"/>
    <w:rsid w:val="00510F36"/>
    <w:rsid w:val="0052156A"/>
    <w:rsid w:val="00521B52"/>
    <w:rsid w:val="00541FD5"/>
    <w:rsid w:val="00543A0B"/>
    <w:rsid w:val="00546DED"/>
    <w:rsid w:val="00565C59"/>
    <w:rsid w:val="005724DF"/>
    <w:rsid w:val="00583DC8"/>
    <w:rsid w:val="00587BB9"/>
    <w:rsid w:val="00591FB5"/>
    <w:rsid w:val="00597781"/>
    <w:rsid w:val="005A1168"/>
    <w:rsid w:val="005A197D"/>
    <w:rsid w:val="005B03B0"/>
    <w:rsid w:val="005B5608"/>
    <w:rsid w:val="005D00CA"/>
    <w:rsid w:val="005E0741"/>
    <w:rsid w:val="005E6307"/>
    <w:rsid w:val="005F0880"/>
    <w:rsid w:val="005F1070"/>
    <w:rsid w:val="005F162E"/>
    <w:rsid w:val="005F183F"/>
    <w:rsid w:val="005F76D7"/>
    <w:rsid w:val="006077C4"/>
    <w:rsid w:val="00610D80"/>
    <w:rsid w:val="00612277"/>
    <w:rsid w:val="00614833"/>
    <w:rsid w:val="00625B41"/>
    <w:rsid w:val="00627422"/>
    <w:rsid w:val="00627D56"/>
    <w:rsid w:val="006354AE"/>
    <w:rsid w:val="00635514"/>
    <w:rsid w:val="006373F6"/>
    <w:rsid w:val="00642753"/>
    <w:rsid w:val="00656C8A"/>
    <w:rsid w:val="006651AA"/>
    <w:rsid w:val="00674569"/>
    <w:rsid w:val="00690B2A"/>
    <w:rsid w:val="006C156B"/>
    <w:rsid w:val="006D146A"/>
    <w:rsid w:val="006D1F18"/>
    <w:rsid w:val="006E13E5"/>
    <w:rsid w:val="006F3A7C"/>
    <w:rsid w:val="006F4F8C"/>
    <w:rsid w:val="006F50E0"/>
    <w:rsid w:val="0070116F"/>
    <w:rsid w:val="007013F4"/>
    <w:rsid w:val="00703A7B"/>
    <w:rsid w:val="00707CCD"/>
    <w:rsid w:val="007162B1"/>
    <w:rsid w:val="00736164"/>
    <w:rsid w:val="007370A1"/>
    <w:rsid w:val="00746A14"/>
    <w:rsid w:val="00762B38"/>
    <w:rsid w:val="00770F68"/>
    <w:rsid w:val="00772374"/>
    <w:rsid w:val="0079233A"/>
    <w:rsid w:val="00797C34"/>
    <w:rsid w:val="007B00C1"/>
    <w:rsid w:val="007C1C49"/>
    <w:rsid w:val="007C5755"/>
    <w:rsid w:val="007D26B5"/>
    <w:rsid w:val="007D29F1"/>
    <w:rsid w:val="007D32E1"/>
    <w:rsid w:val="00801282"/>
    <w:rsid w:val="008059A0"/>
    <w:rsid w:val="00811D30"/>
    <w:rsid w:val="008160A2"/>
    <w:rsid w:val="00822255"/>
    <w:rsid w:val="00823779"/>
    <w:rsid w:val="00834EBE"/>
    <w:rsid w:val="008366E8"/>
    <w:rsid w:val="00837F48"/>
    <w:rsid w:val="00845A2D"/>
    <w:rsid w:val="00847736"/>
    <w:rsid w:val="00852633"/>
    <w:rsid w:val="00870B8F"/>
    <w:rsid w:val="008802EF"/>
    <w:rsid w:val="008829B5"/>
    <w:rsid w:val="00884BAF"/>
    <w:rsid w:val="00894F4F"/>
    <w:rsid w:val="00896CA3"/>
    <w:rsid w:val="008A1963"/>
    <w:rsid w:val="008B75CA"/>
    <w:rsid w:val="008C0EDD"/>
    <w:rsid w:val="008C111B"/>
    <w:rsid w:val="008C7CA8"/>
    <w:rsid w:val="008D5914"/>
    <w:rsid w:val="008E4F68"/>
    <w:rsid w:val="008F2C22"/>
    <w:rsid w:val="008F37B1"/>
    <w:rsid w:val="00902710"/>
    <w:rsid w:val="00905F49"/>
    <w:rsid w:val="00914D0B"/>
    <w:rsid w:val="00924553"/>
    <w:rsid w:val="00932683"/>
    <w:rsid w:val="0094300F"/>
    <w:rsid w:val="00947493"/>
    <w:rsid w:val="009509CB"/>
    <w:rsid w:val="0095297B"/>
    <w:rsid w:val="0098289F"/>
    <w:rsid w:val="00993017"/>
    <w:rsid w:val="009A24B4"/>
    <w:rsid w:val="009A76AF"/>
    <w:rsid w:val="009B0156"/>
    <w:rsid w:val="009B3CA4"/>
    <w:rsid w:val="009D23F1"/>
    <w:rsid w:val="009D6291"/>
    <w:rsid w:val="009E4DEE"/>
    <w:rsid w:val="009F05AA"/>
    <w:rsid w:val="00A0141E"/>
    <w:rsid w:val="00A101BA"/>
    <w:rsid w:val="00A13D5D"/>
    <w:rsid w:val="00A25683"/>
    <w:rsid w:val="00A40EF4"/>
    <w:rsid w:val="00A46730"/>
    <w:rsid w:val="00A46ADC"/>
    <w:rsid w:val="00A50B9F"/>
    <w:rsid w:val="00A53B72"/>
    <w:rsid w:val="00A72698"/>
    <w:rsid w:val="00A7648F"/>
    <w:rsid w:val="00A770F5"/>
    <w:rsid w:val="00A822C6"/>
    <w:rsid w:val="00A93BE5"/>
    <w:rsid w:val="00AA225D"/>
    <w:rsid w:val="00AC76F4"/>
    <w:rsid w:val="00AD17FB"/>
    <w:rsid w:val="00AD7C3F"/>
    <w:rsid w:val="00B2552F"/>
    <w:rsid w:val="00B25A8B"/>
    <w:rsid w:val="00B30887"/>
    <w:rsid w:val="00B33F9E"/>
    <w:rsid w:val="00B33FB6"/>
    <w:rsid w:val="00B40BB5"/>
    <w:rsid w:val="00B5348B"/>
    <w:rsid w:val="00B70DBF"/>
    <w:rsid w:val="00B70F26"/>
    <w:rsid w:val="00B72C1F"/>
    <w:rsid w:val="00B85F69"/>
    <w:rsid w:val="00B95CC8"/>
    <w:rsid w:val="00BF0006"/>
    <w:rsid w:val="00BF36F9"/>
    <w:rsid w:val="00C0706E"/>
    <w:rsid w:val="00C1026D"/>
    <w:rsid w:val="00C103AC"/>
    <w:rsid w:val="00C145C7"/>
    <w:rsid w:val="00C41E61"/>
    <w:rsid w:val="00C54140"/>
    <w:rsid w:val="00C573B6"/>
    <w:rsid w:val="00C71279"/>
    <w:rsid w:val="00C735A9"/>
    <w:rsid w:val="00C7542A"/>
    <w:rsid w:val="00C8404D"/>
    <w:rsid w:val="00C97E9D"/>
    <w:rsid w:val="00CB7C3F"/>
    <w:rsid w:val="00CD1938"/>
    <w:rsid w:val="00CD2061"/>
    <w:rsid w:val="00CD44C7"/>
    <w:rsid w:val="00CD532D"/>
    <w:rsid w:val="00CE7DDE"/>
    <w:rsid w:val="00CF339A"/>
    <w:rsid w:val="00D04A54"/>
    <w:rsid w:val="00D131BF"/>
    <w:rsid w:val="00D329EB"/>
    <w:rsid w:val="00D41197"/>
    <w:rsid w:val="00D42CB2"/>
    <w:rsid w:val="00D70491"/>
    <w:rsid w:val="00D71B22"/>
    <w:rsid w:val="00D9566A"/>
    <w:rsid w:val="00D96B7A"/>
    <w:rsid w:val="00DA3CDF"/>
    <w:rsid w:val="00DC209D"/>
    <w:rsid w:val="00DC4E6F"/>
    <w:rsid w:val="00DD70EC"/>
    <w:rsid w:val="00DF0B15"/>
    <w:rsid w:val="00DF317D"/>
    <w:rsid w:val="00DF60B0"/>
    <w:rsid w:val="00E0202E"/>
    <w:rsid w:val="00E06D71"/>
    <w:rsid w:val="00E07651"/>
    <w:rsid w:val="00E10DC3"/>
    <w:rsid w:val="00E151A6"/>
    <w:rsid w:val="00E16E4F"/>
    <w:rsid w:val="00E17901"/>
    <w:rsid w:val="00E21258"/>
    <w:rsid w:val="00E23744"/>
    <w:rsid w:val="00E2725B"/>
    <w:rsid w:val="00E338B8"/>
    <w:rsid w:val="00E400E6"/>
    <w:rsid w:val="00E52166"/>
    <w:rsid w:val="00E57BF0"/>
    <w:rsid w:val="00E644ED"/>
    <w:rsid w:val="00E83D98"/>
    <w:rsid w:val="00E9323C"/>
    <w:rsid w:val="00E96BD9"/>
    <w:rsid w:val="00EA0EBE"/>
    <w:rsid w:val="00EA263F"/>
    <w:rsid w:val="00EB1D71"/>
    <w:rsid w:val="00EB470C"/>
    <w:rsid w:val="00EB6D39"/>
    <w:rsid w:val="00EC73A2"/>
    <w:rsid w:val="00ED2E14"/>
    <w:rsid w:val="00ED57A5"/>
    <w:rsid w:val="00EE6278"/>
    <w:rsid w:val="00EF1AF6"/>
    <w:rsid w:val="00EF3D78"/>
    <w:rsid w:val="00F0301F"/>
    <w:rsid w:val="00F0388D"/>
    <w:rsid w:val="00F2625D"/>
    <w:rsid w:val="00F26490"/>
    <w:rsid w:val="00F332E3"/>
    <w:rsid w:val="00F625A9"/>
    <w:rsid w:val="00F64483"/>
    <w:rsid w:val="00F71CC8"/>
    <w:rsid w:val="00F841FA"/>
    <w:rsid w:val="00F87713"/>
    <w:rsid w:val="00F94D21"/>
    <w:rsid w:val="00F958F9"/>
    <w:rsid w:val="00F96A97"/>
    <w:rsid w:val="00FA0930"/>
    <w:rsid w:val="00FA0CD4"/>
    <w:rsid w:val="00FA7F9F"/>
    <w:rsid w:val="00FB0F97"/>
    <w:rsid w:val="00FC1AA8"/>
    <w:rsid w:val="00FC3D7E"/>
    <w:rsid w:val="00FC5C2B"/>
    <w:rsid w:val="00FC7306"/>
    <w:rsid w:val="00FD42E4"/>
    <w:rsid w:val="00FF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A1963"/>
    <w:pPr>
      <w:spacing w:after="200"/>
    </w:pPr>
    <w:rPr>
      <w:kern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8B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38B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38B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8B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8B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38B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38B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38B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38B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38B8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38B8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38B8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338B8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38B8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338B8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338B8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338B8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338B8"/>
    <w:rPr>
      <w:rFonts w:ascii="Cambria" w:hAnsi="Cambria" w:cs="Times New Roman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923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233A"/>
    <w:rPr>
      <w:rFonts w:ascii="Calibri" w:hAnsi="Calibri" w:cs="Times New Roman"/>
      <w:color w:val="000000"/>
      <w:kern w:val="1"/>
      <w:sz w:val="24"/>
    </w:rPr>
  </w:style>
  <w:style w:type="paragraph" w:styleId="Caption">
    <w:name w:val="caption"/>
    <w:basedOn w:val="Normal"/>
    <w:uiPriority w:val="99"/>
    <w:qFormat/>
    <w:rsid w:val="0079233A"/>
    <w:pPr>
      <w:suppressLineNumbers/>
      <w:spacing w:before="120" w:after="120"/>
    </w:pPr>
    <w:rPr>
      <w:i/>
    </w:rPr>
  </w:style>
  <w:style w:type="paragraph" w:styleId="Title">
    <w:name w:val="Title"/>
    <w:basedOn w:val="Normal"/>
    <w:next w:val="Normal"/>
    <w:link w:val="TitleChar"/>
    <w:uiPriority w:val="99"/>
    <w:qFormat/>
    <w:rsid w:val="00E338B8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338B8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38B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38B8"/>
    <w:rPr>
      <w:rFonts w:ascii="Cambria" w:hAnsi="Cambria" w:cs="Times New Roman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99"/>
    <w:qFormat/>
    <w:rsid w:val="00E338B8"/>
    <w:pPr>
      <w:spacing w:after="0"/>
    </w:pPr>
  </w:style>
  <w:style w:type="character" w:styleId="Strong">
    <w:name w:val="Strong"/>
    <w:basedOn w:val="DefaultParagraphFont"/>
    <w:uiPriority w:val="99"/>
    <w:qFormat/>
    <w:rsid w:val="00E338B8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E338B8"/>
    <w:rPr>
      <w:rFonts w:cs="Times New Roman"/>
      <w:b/>
      <w:i/>
      <w:spacing w:val="10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338B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338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E338B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38B8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38B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38B8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E338B8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E338B8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E338B8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E338B8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E338B8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338B8"/>
    <w:pPr>
      <w:outlineLvl w:val="9"/>
    </w:pPr>
  </w:style>
  <w:style w:type="paragraph" w:styleId="Header">
    <w:name w:val="header"/>
    <w:basedOn w:val="Normal"/>
    <w:link w:val="HeaderChar"/>
    <w:uiPriority w:val="99"/>
    <w:rsid w:val="001F4C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4C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4C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4CE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4C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C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196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uiPriority w:val="99"/>
    <w:rsid w:val="008A1963"/>
    <w:rPr>
      <w:rFonts w:cs="Times New Roman"/>
    </w:rPr>
  </w:style>
  <w:style w:type="character" w:styleId="PageNumber">
    <w:name w:val="page number"/>
    <w:basedOn w:val="DefaultParagraphFont"/>
    <w:uiPriority w:val="99"/>
    <w:locked/>
    <w:rsid w:val="002B1D80"/>
    <w:rPr>
      <w:rFonts w:cs="Times New Roman"/>
    </w:rPr>
  </w:style>
  <w:style w:type="character" w:styleId="Hyperlink">
    <w:name w:val="Hyperlink"/>
    <w:basedOn w:val="DefaultParagraphFont"/>
    <w:uiPriority w:val="99"/>
    <w:locked/>
    <w:rsid w:val="004404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D44C7"/>
    <w:rPr>
      <w:rFonts w:cs="Times New Roman"/>
      <w:color w:val="800080"/>
      <w:u w:val="single"/>
    </w:rPr>
  </w:style>
  <w:style w:type="paragraph" w:customStyle="1" w:styleId="ecxmsonormal">
    <w:name w:val="ecxmsonormal"/>
    <w:basedOn w:val="Normal"/>
    <w:uiPriority w:val="99"/>
    <w:rsid w:val="006373F6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6373F6"/>
    <w:rPr>
      <w:rFonts w:cs="Times New Roman"/>
    </w:rPr>
  </w:style>
  <w:style w:type="paragraph" w:styleId="NormalWeb">
    <w:name w:val="Normal (Web)"/>
    <w:basedOn w:val="Normal"/>
    <w:uiPriority w:val="99"/>
    <w:locked/>
    <w:rsid w:val="009A76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locked/>
    <w:rsid w:val="00FB0F97"/>
    <w:pPr>
      <w:spacing w:after="0"/>
      <w:ind w:left="440" w:hanging="440"/>
    </w:pPr>
    <w:rPr>
      <w:rFonts w:cs="Calibri"/>
      <w:small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locked/>
    <w:rsid w:val="00FB0F97"/>
    <w:pPr>
      <w:spacing w:after="100" w:line="276" w:lineRule="auto"/>
      <w:ind w:left="220"/>
    </w:pPr>
    <w:rPr>
      <w:lang w:eastAsia="zh-CN"/>
    </w:rPr>
  </w:style>
  <w:style w:type="paragraph" w:styleId="TOC1">
    <w:name w:val="toc 1"/>
    <w:basedOn w:val="Normal"/>
    <w:next w:val="Normal"/>
    <w:autoRedefine/>
    <w:uiPriority w:val="99"/>
    <w:locked/>
    <w:rsid w:val="00FB0F97"/>
    <w:pPr>
      <w:spacing w:after="100" w:line="276" w:lineRule="auto"/>
    </w:pPr>
    <w:rPr>
      <w:lang w:eastAsia="zh-CN"/>
    </w:rPr>
  </w:style>
  <w:style w:type="paragraph" w:styleId="TOC3">
    <w:name w:val="toc 3"/>
    <w:basedOn w:val="Normal"/>
    <w:next w:val="Normal"/>
    <w:autoRedefine/>
    <w:uiPriority w:val="99"/>
    <w:locked/>
    <w:rsid w:val="00FB0F97"/>
    <w:pPr>
      <w:spacing w:after="100" w:line="276" w:lineRule="auto"/>
      <w:ind w:left="440"/>
    </w:pPr>
    <w:rPr>
      <w:lang w:eastAsia="zh-CN"/>
    </w:rPr>
  </w:style>
  <w:style w:type="table" w:customStyle="1" w:styleId="1">
    <w:name w:val="浅色底纹1"/>
    <w:uiPriority w:val="99"/>
    <w:rsid w:val="00E52166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uiPriority w:val="99"/>
    <w:rsid w:val="00E52166"/>
    <w:rPr>
      <w:color w:val="365F9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E52166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E52166"/>
    <w:rPr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E52166"/>
    <w:rPr>
      <w:color w:val="5F497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-Accent5">
    <w:name w:val="Light Grid Accent 5"/>
    <w:basedOn w:val="TableNormal"/>
    <w:uiPriority w:val="99"/>
    <w:rsid w:val="00E52166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2">
    <w:name w:val="Light Grid Accent 2"/>
    <w:basedOn w:val="TableNormal"/>
    <w:uiPriority w:val="99"/>
    <w:rsid w:val="00E52166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9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8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9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229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2" w:color="999999"/>
                <w:right w:val="single" w:sz="4" w:space="0" w:color="999999"/>
              </w:divBdr>
              <w:divsChild>
                <w:div w:id="953829230">
                  <w:marLeft w:val="60"/>
                  <w:marRight w:val="0"/>
                  <w:marTop w:val="0"/>
                  <w:marBottom w:val="0"/>
                  <w:divBdr>
                    <w:top w:val="single" w:sz="4" w:space="1" w:color="999999"/>
                    <w:left w:val="single" w:sz="4" w:space="1" w:color="999999"/>
                    <w:bottom w:val="single" w:sz="4" w:space="1" w:color="999999"/>
                    <w:right w:val="single" w:sz="4" w:space="1" w:color="999999"/>
                  </w:divBdr>
                </w:div>
              </w:divsChild>
            </w:div>
          </w:divsChild>
        </w:div>
      </w:divsChild>
    </w:div>
    <w:div w:id="95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Agreement between Shanghai Gaakee Development Co</dc:title>
  <dc:subject/>
  <dc:creator>MCEP</dc:creator>
  <cp:keywords/>
  <dc:description/>
  <cp:lastModifiedBy>lenovo</cp:lastModifiedBy>
  <cp:revision>6</cp:revision>
  <cp:lastPrinted>2014-03-03T08:17:00Z</cp:lastPrinted>
  <dcterms:created xsi:type="dcterms:W3CDTF">2017-02-16T06:37:00Z</dcterms:created>
  <dcterms:modified xsi:type="dcterms:W3CDTF">2018-03-16T00:57:00Z</dcterms:modified>
</cp:coreProperties>
</file>